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067D5">
      <w:pPr>
        <w:widowControl/>
        <w:spacing w:before="100" w:beforeAutospacing="1" w:after="100" w:afterAutospacing="1" w:line="500" w:lineRule="exact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三元区</w:t>
      </w:r>
      <w:r>
        <w:rPr>
          <w:rFonts w:ascii="黑体" w:hAnsi="黑体" w:eastAsia="黑体" w:cs="黑体"/>
          <w:color w:val="000000"/>
          <w:kern w:val="0"/>
          <w:sz w:val="44"/>
          <w:szCs w:val="44"/>
        </w:rPr>
        <w:t>2025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年</w:t>
      </w:r>
      <w:r>
        <w:rPr>
          <w:rFonts w:ascii="黑体" w:hAnsi="黑体" w:eastAsia="黑体" w:cs="黑体"/>
          <w:color w:val="000000"/>
          <w:kern w:val="0"/>
          <w:sz w:val="44"/>
          <w:szCs w:val="44"/>
        </w:rPr>
        <w:t>1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月一次性创业补贴发放情况统计表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06"/>
        <w:gridCol w:w="2887"/>
        <w:gridCol w:w="1500"/>
        <w:gridCol w:w="1905"/>
        <w:gridCol w:w="2928"/>
        <w:gridCol w:w="1796"/>
        <w:gridCol w:w="1400"/>
      </w:tblGrid>
      <w:tr w14:paraId="191A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82" w:type="dxa"/>
            <w:vAlign w:val="center"/>
          </w:tcPr>
          <w:p w14:paraId="3DACCD87">
            <w:pPr>
              <w:widowControl/>
              <w:spacing w:line="400" w:lineRule="exact"/>
              <w:jc w:val="center"/>
              <w:rPr>
                <w:rFonts w:ascii="新宋体" w:hAnsi="新宋体" w:eastAsia="新宋体" w:cs="新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06" w:type="dxa"/>
            <w:vAlign w:val="center"/>
          </w:tcPr>
          <w:p w14:paraId="1C710E0F">
            <w:pPr>
              <w:widowControl/>
              <w:spacing w:line="400" w:lineRule="exact"/>
              <w:jc w:val="center"/>
              <w:rPr>
                <w:rFonts w:ascii="新宋体" w:hAnsi="新宋体" w:eastAsia="新宋体" w:cs="新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887" w:type="dxa"/>
            <w:vAlign w:val="center"/>
          </w:tcPr>
          <w:p w14:paraId="2FFF8136">
            <w:pPr>
              <w:widowControl/>
              <w:spacing w:line="400" w:lineRule="exact"/>
              <w:jc w:val="center"/>
              <w:rPr>
                <w:rFonts w:ascii="新宋体" w:hAnsi="新宋体" w:eastAsia="新宋体" w:cs="新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500" w:type="dxa"/>
            <w:vAlign w:val="center"/>
          </w:tcPr>
          <w:p w14:paraId="1DD7F4F6">
            <w:pPr>
              <w:widowControl/>
              <w:spacing w:line="440" w:lineRule="exact"/>
              <w:jc w:val="center"/>
              <w:rPr>
                <w:rFonts w:ascii="新宋体" w:hAnsi="新宋体" w:eastAsia="新宋体" w:cs="新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8"/>
                <w:szCs w:val="28"/>
              </w:rPr>
              <w:t>创业扶持</w:t>
            </w:r>
          </w:p>
          <w:p w14:paraId="6CEC2814">
            <w:pPr>
              <w:widowControl/>
              <w:spacing w:line="400" w:lineRule="exact"/>
              <w:jc w:val="center"/>
              <w:rPr>
                <w:rFonts w:ascii="新宋体" w:hAnsi="新宋体" w:eastAsia="新宋体" w:cs="新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8"/>
                <w:szCs w:val="28"/>
              </w:rPr>
              <w:t>对象类型</w:t>
            </w:r>
          </w:p>
        </w:tc>
        <w:tc>
          <w:tcPr>
            <w:tcW w:w="1905" w:type="dxa"/>
            <w:vAlign w:val="center"/>
          </w:tcPr>
          <w:p w14:paraId="3284BF35">
            <w:pPr>
              <w:widowControl/>
              <w:spacing w:line="400" w:lineRule="exact"/>
              <w:jc w:val="center"/>
              <w:rPr>
                <w:rFonts w:ascii="新宋体" w:hAnsi="新宋体" w:eastAsia="新宋体" w:cs="新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8"/>
                <w:szCs w:val="28"/>
              </w:rPr>
              <w:t>创业主体名称</w:t>
            </w:r>
          </w:p>
        </w:tc>
        <w:tc>
          <w:tcPr>
            <w:tcW w:w="2928" w:type="dxa"/>
            <w:vAlign w:val="center"/>
          </w:tcPr>
          <w:p w14:paraId="05954EF5">
            <w:pPr>
              <w:widowControl/>
              <w:spacing w:line="400" w:lineRule="exact"/>
              <w:jc w:val="center"/>
              <w:rPr>
                <w:rFonts w:ascii="新宋体" w:hAnsi="新宋体" w:eastAsia="新宋体" w:cs="新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8"/>
                <w:szCs w:val="28"/>
              </w:rPr>
              <w:t>创业主体地址（网址）</w:t>
            </w:r>
          </w:p>
        </w:tc>
        <w:tc>
          <w:tcPr>
            <w:tcW w:w="1796" w:type="dxa"/>
            <w:vAlign w:val="center"/>
          </w:tcPr>
          <w:p w14:paraId="5BCC039F">
            <w:pPr>
              <w:widowControl/>
              <w:spacing w:line="400" w:lineRule="exact"/>
              <w:jc w:val="center"/>
              <w:rPr>
                <w:rFonts w:ascii="新宋体" w:hAnsi="新宋体" w:eastAsia="新宋体" w:cs="新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8"/>
                <w:szCs w:val="28"/>
              </w:rPr>
              <w:t>申请补贴</w:t>
            </w:r>
          </w:p>
          <w:p w14:paraId="6CC28AE0">
            <w:pPr>
              <w:widowControl/>
              <w:spacing w:line="400" w:lineRule="exact"/>
              <w:jc w:val="center"/>
              <w:rPr>
                <w:rFonts w:ascii="新宋体" w:hAnsi="新宋体" w:eastAsia="新宋体" w:cs="新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400" w:type="dxa"/>
            <w:vAlign w:val="center"/>
          </w:tcPr>
          <w:p w14:paraId="36B24491">
            <w:pPr>
              <w:widowControl/>
              <w:spacing w:line="400" w:lineRule="exact"/>
              <w:jc w:val="center"/>
              <w:rPr>
                <w:rFonts w:ascii="新宋体" w:hAnsi="新宋体" w:eastAsia="新宋体" w:cs="新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8"/>
                <w:szCs w:val="28"/>
              </w:rPr>
              <w:t>拟享受补贴金额</w:t>
            </w:r>
          </w:p>
        </w:tc>
      </w:tr>
      <w:tr w14:paraId="115E8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82" w:type="dxa"/>
            <w:vAlign w:val="center"/>
          </w:tcPr>
          <w:p w14:paraId="7D3BA30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06" w:type="dxa"/>
            <w:vAlign w:val="center"/>
          </w:tcPr>
          <w:p w14:paraId="3FFF69B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吴海升</w:t>
            </w:r>
          </w:p>
        </w:tc>
        <w:tc>
          <w:tcPr>
            <w:tcW w:w="2887" w:type="dxa"/>
            <w:vAlign w:val="center"/>
          </w:tcPr>
          <w:p w14:paraId="06E3F0F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</w:rPr>
              <w:t>3503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</w:rPr>
              <w:t>******32</w:t>
            </w:r>
          </w:p>
        </w:tc>
        <w:tc>
          <w:tcPr>
            <w:tcW w:w="1500" w:type="dxa"/>
            <w:vAlign w:val="center"/>
          </w:tcPr>
          <w:p w14:paraId="4255761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毕业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年内全日制普通大中专技工院校毕业生</w:t>
            </w:r>
          </w:p>
        </w:tc>
        <w:tc>
          <w:tcPr>
            <w:tcW w:w="1905" w:type="dxa"/>
            <w:vAlign w:val="center"/>
          </w:tcPr>
          <w:p w14:paraId="70353C6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三明市希晟文化传媒有限公司</w:t>
            </w:r>
          </w:p>
        </w:tc>
        <w:tc>
          <w:tcPr>
            <w:tcW w:w="2928" w:type="dxa"/>
            <w:vAlign w:val="center"/>
          </w:tcPr>
          <w:p w14:paraId="6BD77C2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福建省三明市三元区东乾路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val="en-US" w:eastAsia="zh-CN"/>
              </w:rPr>
              <w:t>***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号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室</w:t>
            </w:r>
          </w:p>
        </w:tc>
        <w:tc>
          <w:tcPr>
            <w:tcW w:w="1796" w:type="dxa"/>
            <w:vAlign w:val="center"/>
          </w:tcPr>
          <w:p w14:paraId="6A791C6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</w:rPr>
              <w:t>2024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年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</w:rPr>
              <w:t>11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月</w:t>
            </w:r>
          </w:p>
        </w:tc>
        <w:tc>
          <w:tcPr>
            <w:tcW w:w="1400" w:type="dxa"/>
            <w:vAlign w:val="center"/>
          </w:tcPr>
          <w:p w14:paraId="2D7A94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</w:rPr>
              <w:t>10000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元</w:t>
            </w:r>
          </w:p>
        </w:tc>
      </w:tr>
    </w:tbl>
    <w:p w14:paraId="341D77C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8E778C7"/>
    <w:rsid w:val="003F7271"/>
    <w:rsid w:val="00417153"/>
    <w:rsid w:val="00A10993"/>
    <w:rsid w:val="00C001F5"/>
    <w:rsid w:val="00DE032A"/>
    <w:rsid w:val="00F4631B"/>
    <w:rsid w:val="01657C13"/>
    <w:rsid w:val="034B6875"/>
    <w:rsid w:val="044955CA"/>
    <w:rsid w:val="093A1985"/>
    <w:rsid w:val="0AAE43D8"/>
    <w:rsid w:val="0B494101"/>
    <w:rsid w:val="0C9879D0"/>
    <w:rsid w:val="0E9733D5"/>
    <w:rsid w:val="10DE52EC"/>
    <w:rsid w:val="12F40DF6"/>
    <w:rsid w:val="18381785"/>
    <w:rsid w:val="1981715C"/>
    <w:rsid w:val="1BBB6955"/>
    <w:rsid w:val="1C3D55BC"/>
    <w:rsid w:val="26235823"/>
    <w:rsid w:val="2D0619FA"/>
    <w:rsid w:val="35BA56C4"/>
    <w:rsid w:val="3825542A"/>
    <w:rsid w:val="3FC4377B"/>
    <w:rsid w:val="40A4535A"/>
    <w:rsid w:val="41540B2E"/>
    <w:rsid w:val="422B7AE1"/>
    <w:rsid w:val="46027693"/>
    <w:rsid w:val="4C681932"/>
    <w:rsid w:val="506643DA"/>
    <w:rsid w:val="50755EDA"/>
    <w:rsid w:val="58E778C7"/>
    <w:rsid w:val="5CC91F79"/>
    <w:rsid w:val="637A3FCD"/>
    <w:rsid w:val="69CC30A8"/>
    <w:rsid w:val="73D72D76"/>
    <w:rsid w:val="75F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128</Words>
  <Characters>161</Characters>
  <Lines>0</Lines>
  <Paragraphs>0</Paragraphs>
  <TotalTime>4</TotalTime>
  <ScaleCrop>false</ScaleCrop>
  <LinksUpToDate>false</LinksUpToDate>
  <CharactersWithSpaces>161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2025-01-14T03:22:00Z</dcterms:created>
  <dc:creator>Administrator</dc:creator>
  <cp:lastModifiedBy>张婕</cp:lastModifiedBy>
  <dcterms:modified xsi:type="dcterms:W3CDTF">2025-01-14T03:46:15Z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eyJoZGlkIjoiNjZhMzgxYTdlMTVmZjRiZTE3NzBmMTE2ZjUxN2FlNjgiLCJ1c2VySWQiOiIzMTA0MzM5MjcifQ==</vt:lpwstr>
  </property>
  <property fmtid="{D5CDD505-2E9C-101B-9397-08002B2CF9AE}" pid="4" name="ICV">
    <vt:lpwstr>79933A959F394F25B2671F667548F45C_12</vt:lpwstr>
  </property>
</Properties>
</file>