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政府信息公开情况统计报表</w:t>
      </w:r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2008年1月至12月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8998" w:type="dxa"/>
        <w:jc w:val="center"/>
        <w:tblInd w:w="-23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9"/>
        <w:gridCol w:w="1076"/>
        <w:gridCol w:w="1076"/>
        <w:gridCol w:w="12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指 标 名 称</w:t>
            </w:r>
          </w:p>
        </w:tc>
        <w:tc>
          <w:tcPr>
            <w:tcW w:w="10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0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实际</w:t>
            </w:r>
          </w:p>
        </w:tc>
        <w:tc>
          <w:tcPr>
            <w:tcW w:w="12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累计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制作、获取政府信息总数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主动公开信息数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2.作为依申请公开信息数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3.不予公开信息数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主动公开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全文电子化的主动公开信息数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2.机构职能类信息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3.政策、规范性文件类信息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4.规划计划类信息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5.行政许可类信息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6.重大建设项目类信息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7.扶贫、教育、医疗、社会保障类信息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8.环境保护、公共卫生、安全生产类信息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9.征收征用土地、房屋拆迁补偿类信息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公开形式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网站公开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2.政府公报公开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3.报刊广播电视公开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4.新闻发布会公开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5.其他形式公开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提供服务类信息数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辖区网站开设专栏或网页总数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网站专栏页面访问量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人次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1826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现场接待人数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人次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网上咨询数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人次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咨询电话接听数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人次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501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依申请公开信息总数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当面申请数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2.传真申请数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3.电子邮件申请数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4.网上申请数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5.信函申请数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6.其他形式申请数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对申请的答复总数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同意公开答复数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2.同意部分公开答复数条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3.否决公开答复总数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其中：（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）“免予公开范围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”数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）“免予公开范围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”数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）“免予公开范围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”数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）“免予公开范围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”数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）“免予公开范围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”数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）“免予公开范围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”数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）“免予公开范围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”数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）其它原因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行政复议数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行政诉讼数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行政申诉数件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收取费用总额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检索费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2.邮寄费元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3.复制费（纸张、光盘、软盘）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4.其它收费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收费减免总额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其中：减免人数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人次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举办政府信息公开各类培训班总数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参加政府信息公开各类培训班总人数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政府信息公开指定专职人员总数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全职人员数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2.兼职人员数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处理政府信息公开的专项经费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处理政府信息公开的实际支出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与诉讼有关的总费用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两馆有关统计数据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接受送交政府信息单位总数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接受送交政府信息总数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接受现场查询人数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次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备注：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E056E"/>
    <w:rsid w:val="3C2E056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2018-11-09T02:51:00Z</dcterms:created>
  <dc:creator></dc:creator>
  <cp:lastModifiedBy></cp:lastModifiedBy>
  <dcterms:modified xsi:type="dcterms:W3CDTF">2018-11-09T02:56:28Z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